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7B29" w14:textId="1FEA15AE" w:rsidR="00C83A6E" w:rsidRDefault="00115F87" w:rsidP="00571D90">
      <w:pPr>
        <w:pStyle w:val="3"/>
        <w:jc w:val="right"/>
        <w:rPr>
          <w:b w:val="0"/>
          <w:sz w:val="16"/>
        </w:rPr>
      </w:pPr>
      <w:r>
        <w:t xml:space="preserve"> </w:t>
      </w:r>
    </w:p>
    <w:p w14:paraId="79C6959A" w14:textId="77777777" w:rsidR="00571D90" w:rsidRDefault="00571D90">
      <w:pPr>
        <w:pStyle w:val="3"/>
      </w:pPr>
    </w:p>
    <w:p w14:paraId="5266409C" w14:textId="77777777" w:rsidR="00C83A6E" w:rsidRDefault="00C83A6E">
      <w:pPr>
        <w:pStyle w:val="3"/>
      </w:pPr>
      <w:r>
        <w:t>ΥΠΕΥΘΥΝΗ ΔΗΛΩΣΗ</w:t>
      </w:r>
      <w:r w:rsidR="00571D90">
        <w:t xml:space="preserve">                             </w:t>
      </w:r>
    </w:p>
    <w:p w14:paraId="37C990B1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AC09EFB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5A9FE45D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308B42D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3FF50DDF" w14:textId="77777777" w:rsidR="00C83A6E" w:rsidRDefault="00C83A6E">
      <w:pPr>
        <w:pStyle w:val="a5"/>
        <w:jc w:val="left"/>
        <w:rPr>
          <w:sz w:val="22"/>
        </w:rPr>
      </w:pPr>
    </w:p>
    <w:p w14:paraId="3721F097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23140CF8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C179CC2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20E59865" w14:textId="6B9F1F9C" w:rsidR="00C83A6E" w:rsidRPr="00B14191" w:rsidRDefault="00571D90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ΔΗΜΑΡΧΟ ΔΗΜΟ</w:t>
            </w:r>
            <w:r w:rsidR="009D494C">
              <w:rPr>
                <w:rFonts w:ascii="Arial" w:hAnsi="Arial" w:cs="Arial"/>
                <w:b/>
              </w:rPr>
              <w:t>Υ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15F87">
              <w:rPr>
                <w:rFonts w:ascii="Arial" w:hAnsi="Arial" w:cs="Arial"/>
                <w:b/>
              </w:rPr>
              <w:t>ΚΥΜΗΣ ΑΛΙΒΕΡΙΟΥ</w:t>
            </w:r>
          </w:p>
        </w:tc>
      </w:tr>
      <w:tr w:rsidR="00C83A6E" w14:paraId="172A7850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3425B5C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33B7CD6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2D4F1732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E39B6E6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05C098B5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35657F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3279CD2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B984B7C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AF0011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7CA25B5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D409D70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C94DD8B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1603DCF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3AACB406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3E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F8E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1E20253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E83188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5651D946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D093C88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0663E8A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585EE4E8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67FFCF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4717C51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5F15394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6204C8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023AE8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53EB5DB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07761151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578304E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382F905B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B8088D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1D0DD9C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7675F16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13B79BA6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05DADBD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3C1CC14" w14:textId="77777777"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0DD7AEA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CBEC6A7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11D3DF6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65479DD" w14:textId="77777777" w:rsidR="00C83A6E" w:rsidRPr="00B14191" w:rsidRDefault="00571D9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71D90">
              <w:rPr>
                <w:rFonts w:ascii="Arial" w:hAnsi="Arial" w:cs="Arial"/>
                <w:sz w:val="20"/>
                <w:szCs w:val="20"/>
              </w:rPr>
              <w:t>1.Τα στοιχεία που αναφέρω παραπάνω είναι αληθή.</w:t>
            </w:r>
          </w:p>
        </w:tc>
      </w:tr>
      <w:tr w:rsidR="00C83A6E" w:rsidRPr="00B14191" w14:paraId="01D4A90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2EADF8" w14:textId="77777777" w:rsidR="00C83A6E" w:rsidRPr="00571D90" w:rsidRDefault="00571D90" w:rsidP="00AB7E17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71D90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B7E17" w:rsidRPr="00571D90">
              <w:rPr>
                <w:rFonts w:ascii="Arial" w:hAnsi="Arial" w:cs="Arial"/>
                <w:sz w:val="20"/>
                <w:szCs w:val="20"/>
              </w:rPr>
              <w:t>Είμαι δημότης                                        με αριθ.                            οικογενειακής μερίδας .</w:t>
            </w:r>
          </w:p>
        </w:tc>
      </w:tr>
      <w:tr w:rsidR="00C83A6E" w:rsidRPr="00B14191" w14:paraId="69C6D14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64881E" w14:textId="77777777" w:rsidR="00C83A6E" w:rsidRPr="00B14191" w:rsidRDefault="00571D90" w:rsidP="00AB7E17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71D90">
              <w:rPr>
                <w:rFonts w:ascii="Arial" w:hAnsi="Arial" w:cs="Arial"/>
                <w:sz w:val="20"/>
                <w:szCs w:val="20"/>
              </w:rPr>
              <w:t>3.</w:t>
            </w:r>
            <w:r w:rsidR="00AB7E17">
              <w:rPr>
                <w:rFonts w:ascii="Arial" w:hAnsi="Arial" w:cs="Arial"/>
                <w:sz w:val="20"/>
                <w:szCs w:val="20"/>
              </w:rPr>
              <w:t xml:space="preserve"> Έχει προηγηθεί η με αριθ.                         Ληξιαρχική πράξη Συμφώνου Συμβίωσης του Ληξιαρχείου</w:t>
            </w:r>
          </w:p>
        </w:tc>
      </w:tr>
      <w:tr w:rsidR="00C83A6E" w:rsidRPr="00B14191" w14:paraId="536C4C6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583EC2" w14:textId="77777777" w:rsidR="00C83A6E" w:rsidRPr="00D66945" w:rsidRDefault="00C83A6E" w:rsidP="00D6694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4EA1CEC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CBBE088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4E9568F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8738A9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945" w:rsidRPr="00B14191" w14:paraId="1AA98435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E97139" w14:textId="77777777" w:rsidR="00D66945" w:rsidRPr="00B14191" w:rsidRDefault="00D66945" w:rsidP="00511DFD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945" w:rsidRPr="00B14191" w14:paraId="13A40E9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419954" w14:textId="77777777" w:rsidR="00D66945" w:rsidRPr="00571D90" w:rsidRDefault="00D66945" w:rsidP="00B921AB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945" w:rsidRPr="00B14191" w14:paraId="1B50909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CFD5FA" w14:textId="77777777" w:rsidR="00D66945" w:rsidRPr="00571D90" w:rsidRDefault="00D66945" w:rsidP="00D66945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14:paraId="7CC8CB18" w14:textId="77777777" w:rsidR="00AB7E17" w:rsidRDefault="00AB7E17">
      <w:pPr>
        <w:pStyle w:val="a6"/>
        <w:ind w:left="0" w:right="484"/>
        <w:jc w:val="right"/>
        <w:rPr>
          <w:sz w:val="16"/>
          <w:szCs w:val="16"/>
        </w:rPr>
      </w:pPr>
    </w:p>
    <w:p w14:paraId="3E2465C9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D66945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1561927C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5B3D56F1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571D90">
        <w:rPr>
          <w:sz w:val="16"/>
        </w:rPr>
        <w:t>/</w:t>
      </w:r>
      <w:r>
        <w:rPr>
          <w:sz w:val="16"/>
        </w:rPr>
        <w:t xml:space="preserve"> Η Δηλών</w:t>
      </w:r>
      <w:r w:rsidR="00571D90">
        <w:rPr>
          <w:sz w:val="16"/>
        </w:rPr>
        <w:t>/ούσα</w:t>
      </w:r>
    </w:p>
    <w:p w14:paraId="5B3D48B8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591BADA2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15E1042F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746A3ADD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612E8A" w14:textId="77777777" w:rsidR="00C83A6E" w:rsidRDefault="00C83A6E">
      <w:pPr>
        <w:jc w:val="both"/>
        <w:rPr>
          <w:rFonts w:ascii="Arial" w:hAnsi="Arial"/>
          <w:sz w:val="18"/>
        </w:rPr>
      </w:pPr>
    </w:p>
    <w:p w14:paraId="6D434084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80F06BB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3821AAA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145A05C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19571" w14:textId="77777777" w:rsidR="00327717" w:rsidRDefault="00327717">
      <w:r>
        <w:separator/>
      </w:r>
    </w:p>
  </w:endnote>
  <w:endnote w:type="continuationSeparator" w:id="0">
    <w:p w14:paraId="560D54B6" w14:textId="77777777" w:rsidR="00327717" w:rsidRDefault="003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3AC2B" w14:textId="77777777" w:rsidR="00327717" w:rsidRDefault="00327717">
      <w:r>
        <w:separator/>
      </w:r>
    </w:p>
  </w:footnote>
  <w:footnote w:type="continuationSeparator" w:id="0">
    <w:p w14:paraId="0FF9714E" w14:textId="77777777" w:rsidR="00327717" w:rsidRDefault="0032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64B59" w14:textId="00CF169E" w:rsidR="00C83A6E" w:rsidRDefault="00115F87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3377E2E8" wp14:editId="0FA324FF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F45A3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61092486">
    <w:abstractNumId w:val="2"/>
  </w:num>
  <w:num w:numId="2" w16cid:durableId="500775597">
    <w:abstractNumId w:val="4"/>
  </w:num>
  <w:num w:numId="3" w16cid:durableId="931399943">
    <w:abstractNumId w:val="0"/>
  </w:num>
  <w:num w:numId="4" w16cid:durableId="32072776">
    <w:abstractNumId w:val="3"/>
  </w:num>
  <w:num w:numId="5" w16cid:durableId="1545368635">
    <w:abstractNumId w:val="1"/>
  </w:num>
  <w:num w:numId="6" w16cid:durableId="1120302372">
    <w:abstractNumId w:val="9"/>
  </w:num>
  <w:num w:numId="7" w16cid:durableId="1101024966">
    <w:abstractNumId w:val="8"/>
  </w:num>
  <w:num w:numId="8" w16cid:durableId="1317956918">
    <w:abstractNumId w:val="6"/>
  </w:num>
  <w:num w:numId="9" w16cid:durableId="2084132965">
    <w:abstractNumId w:val="5"/>
  </w:num>
  <w:num w:numId="10" w16cid:durableId="1627350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115F87"/>
    <w:rsid w:val="001414F3"/>
    <w:rsid w:val="00327717"/>
    <w:rsid w:val="00353785"/>
    <w:rsid w:val="00360194"/>
    <w:rsid w:val="003A0DA5"/>
    <w:rsid w:val="00410185"/>
    <w:rsid w:val="0043646E"/>
    <w:rsid w:val="00511DFD"/>
    <w:rsid w:val="005267F6"/>
    <w:rsid w:val="00537C30"/>
    <w:rsid w:val="00571D90"/>
    <w:rsid w:val="0060134C"/>
    <w:rsid w:val="006B4825"/>
    <w:rsid w:val="008E5666"/>
    <w:rsid w:val="009465CA"/>
    <w:rsid w:val="009D494C"/>
    <w:rsid w:val="00A47580"/>
    <w:rsid w:val="00A66437"/>
    <w:rsid w:val="00AB7E17"/>
    <w:rsid w:val="00B14191"/>
    <w:rsid w:val="00B921AB"/>
    <w:rsid w:val="00B92CB9"/>
    <w:rsid w:val="00C83A6E"/>
    <w:rsid w:val="00C92F69"/>
    <w:rsid w:val="00D66945"/>
    <w:rsid w:val="00DF3668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4598B1F"/>
  <w15:chartTrackingRefBased/>
  <w15:docId w15:val="{3432BFA6-CEAC-41FA-ADA8-4E8319D1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ΤΜΗΜΑ ΠΛΗΡΟΦΟΡΙΚΗΣ</cp:lastModifiedBy>
  <cp:revision>2</cp:revision>
  <cp:lastPrinted>2017-09-01T14:13:00Z</cp:lastPrinted>
  <dcterms:created xsi:type="dcterms:W3CDTF">2024-08-02T13:50:00Z</dcterms:created>
  <dcterms:modified xsi:type="dcterms:W3CDTF">2024-08-02T13:50:00Z</dcterms:modified>
</cp:coreProperties>
</file>