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ECB5" w14:textId="77777777" w:rsidR="00C83A6E" w:rsidRDefault="00571D90" w:rsidP="00571D90">
      <w:pPr>
        <w:pStyle w:val="3"/>
        <w:jc w:val="right"/>
        <w:rPr>
          <w:b w:val="0"/>
          <w:sz w:val="16"/>
        </w:rPr>
      </w:pPr>
      <w:r>
        <w:t>ΥΠΟΔΕΙΓΜΑ 1</w:t>
      </w:r>
    </w:p>
    <w:p w14:paraId="57E28D0E" w14:textId="77777777" w:rsidR="00571D90" w:rsidRDefault="00571D90">
      <w:pPr>
        <w:pStyle w:val="3"/>
      </w:pPr>
    </w:p>
    <w:p w14:paraId="294A3FDC" w14:textId="77777777" w:rsidR="00C83A6E" w:rsidRDefault="00C83A6E">
      <w:pPr>
        <w:pStyle w:val="3"/>
      </w:pPr>
      <w:r>
        <w:t>ΥΠΕΥΘΥΝΗ ΔΗΛΩΣΗ</w:t>
      </w:r>
      <w:r w:rsidR="00571D90">
        <w:t xml:space="preserve">                             </w:t>
      </w:r>
    </w:p>
    <w:p w14:paraId="2080925F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7F7C09DE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5493952A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3CCE4E7D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1A5F045" w14:textId="77777777" w:rsidR="00C83A6E" w:rsidRDefault="00C83A6E">
      <w:pPr>
        <w:pStyle w:val="a5"/>
        <w:jc w:val="left"/>
        <w:rPr>
          <w:sz w:val="22"/>
        </w:rPr>
      </w:pPr>
    </w:p>
    <w:p w14:paraId="65FF5F41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4E887BAC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0F638CD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50EDD16F" w14:textId="705D7130" w:rsidR="00C83A6E" w:rsidRPr="00B14191" w:rsidRDefault="00571D90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ΔΗΜΑΡΧΟ ΔΗΜΟ</w:t>
            </w:r>
            <w:r w:rsidR="009D494C">
              <w:rPr>
                <w:rFonts w:ascii="Arial" w:hAnsi="Arial" w:cs="Arial"/>
                <w:b/>
              </w:rPr>
              <w:t>Υ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A5C18">
              <w:rPr>
                <w:rFonts w:ascii="Arial" w:hAnsi="Arial" w:cs="Arial"/>
                <w:b/>
              </w:rPr>
              <w:t>ΚΥΜΗΣ ΑΛΙΒΕΡΙΟΥ</w:t>
            </w:r>
          </w:p>
        </w:tc>
      </w:tr>
      <w:tr w:rsidR="00C83A6E" w14:paraId="3E16B6C7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FD41FC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62D94BD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453F7B81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2F71DC2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11CC0FE8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86ED380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1EB49BD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768B9C9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C8AE79C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57E42B9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F72C888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7AC38E0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650EAF9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3B344DE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EB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EE9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04E349B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F65E346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42CCBA3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30FA166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49AF975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AB577A3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3450125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09498C0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58DF376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11C1DD9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55D907D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017CE79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2FCCB5EA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5B6B9EB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62BA60D3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EBB889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B73398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E71FC5B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35EAF784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12264F3C" w14:textId="77777777" w:rsidR="00C83A6E" w:rsidRPr="005E12C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1690D" w14:textId="77777777"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382377A4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3C7EEDD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10C22C1E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B1A2DF" w14:textId="77777777" w:rsidR="00C83A6E" w:rsidRPr="00B14191" w:rsidRDefault="00571D9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71D90">
              <w:rPr>
                <w:rFonts w:ascii="Arial" w:hAnsi="Arial" w:cs="Arial"/>
                <w:sz w:val="20"/>
                <w:szCs w:val="20"/>
              </w:rPr>
              <w:t>1.Τα στοιχεία που αναφέρω παραπάνω είναι αληθή.</w:t>
            </w:r>
          </w:p>
        </w:tc>
      </w:tr>
      <w:tr w:rsidR="00C83A6E" w:rsidRPr="00B14191" w14:paraId="545AEEA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232BFB" w14:textId="77777777" w:rsidR="00C83A6E" w:rsidRPr="00571D90" w:rsidRDefault="00571D9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71D90">
              <w:rPr>
                <w:rFonts w:ascii="Arial" w:hAnsi="Arial" w:cs="Arial"/>
                <w:sz w:val="20"/>
                <w:szCs w:val="20"/>
              </w:rPr>
              <w:t xml:space="preserve">2.Διαμένω μόνιμα </w:t>
            </w:r>
            <w:proofErr w:type="spellStart"/>
            <w:r w:rsidRPr="00571D90"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 w:rsidRPr="00571D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και στην ανωτέρω διεύθυνση.  </w:t>
            </w:r>
          </w:p>
        </w:tc>
      </w:tr>
      <w:tr w:rsidR="00C83A6E" w:rsidRPr="00B14191" w14:paraId="36AE1CF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8399BF" w14:textId="77777777" w:rsidR="00C83A6E" w:rsidRPr="00B14191" w:rsidRDefault="00571D9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71D90">
              <w:rPr>
                <w:rFonts w:ascii="Arial" w:hAnsi="Arial" w:cs="Arial"/>
                <w:sz w:val="20"/>
                <w:szCs w:val="20"/>
              </w:rPr>
              <w:t>3.Είμαι δημότης                                        με αριθ.                            οικογενειακής μερίδας .</w:t>
            </w:r>
          </w:p>
        </w:tc>
      </w:tr>
      <w:tr w:rsidR="00C83A6E" w:rsidRPr="00B14191" w14:paraId="607406D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09ADF44" w14:textId="77777777" w:rsidR="00C83A6E" w:rsidRPr="00D66945" w:rsidRDefault="00571D90" w:rsidP="00D6694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571D90">
              <w:rPr>
                <w:rFonts w:ascii="Arial" w:hAnsi="Arial" w:cs="Arial"/>
                <w:sz w:val="20"/>
                <w:szCs w:val="20"/>
              </w:rPr>
              <w:t xml:space="preserve">4.Θα έλθω σε </w:t>
            </w:r>
            <w:r w:rsidR="00D66945">
              <w:rPr>
                <w:rFonts w:ascii="Arial" w:hAnsi="Arial" w:cs="Arial"/>
                <w:sz w:val="20"/>
                <w:szCs w:val="20"/>
              </w:rPr>
              <w:t xml:space="preserve">πρώτο, δεύτερο, τρίτο </w:t>
            </w:r>
            <w:proofErr w:type="spellStart"/>
            <w:r w:rsidR="00D66945">
              <w:rPr>
                <w:rFonts w:ascii="Arial" w:hAnsi="Arial" w:cs="Arial"/>
                <w:sz w:val="20"/>
                <w:szCs w:val="20"/>
              </w:rPr>
              <w:t>κλπ</w:t>
            </w:r>
            <w:proofErr w:type="spellEnd"/>
            <w:r w:rsidR="00D66945">
              <w:rPr>
                <w:rFonts w:ascii="Arial" w:hAnsi="Arial" w:cs="Arial"/>
                <w:sz w:val="20"/>
                <w:szCs w:val="20"/>
              </w:rPr>
              <w:t xml:space="preserve">  γάμο</w:t>
            </w:r>
            <w:r w:rsidR="00D66945" w:rsidRPr="00D6694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="00D66945">
              <w:rPr>
                <w:rFonts w:ascii="Arial" w:hAnsi="Arial" w:cs="Arial"/>
                <w:sz w:val="20"/>
                <w:szCs w:val="20"/>
              </w:rPr>
              <w:t xml:space="preserve">σύμφωνα με την αριθ.            </w:t>
            </w:r>
          </w:p>
        </w:tc>
      </w:tr>
      <w:tr w:rsidR="00C83A6E" w:rsidRPr="00B14191" w14:paraId="3A2CFDB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388AAD" w14:textId="77777777" w:rsidR="00C83A6E" w:rsidRPr="00B14191" w:rsidRDefault="00D6694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Ληξιαρχική πράξη γάμου-διαζυγίου                          του Ληξιαρχείου                                      ή την με αριθ.              </w:t>
            </w:r>
          </w:p>
        </w:tc>
      </w:tr>
      <w:tr w:rsidR="00C83A6E" w:rsidRPr="00B14191" w14:paraId="417B6A5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0F3544" w14:textId="77777777" w:rsidR="00C83A6E" w:rsidRPr="00B14191" w:rsidRDefault="00D6694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Ληξιαρχική πράξη θανάτου του/της συζύγου μου                                      του Ληξιαρχείου               </w:t>
            </w:r>
          </w:p>
        </w:tc>
      </w:tr>
      <w:tr w:rsidR="00D66945" w:rsidRPr="00B14191" w14:paraId="652F3CD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AB502A" w14:textId="3E5CAACD" w:rsidR="00D66945" w:rsidRDefault="00D66945" w:rsidP="0085524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855244" w:rsidRPr="00571D90">
              <w:rPr>
                <w:rFonts w:ascii="Arial" w:hAnsi="Arial" w:cs="Arial"/>
                <w:sz w:val="20"/>
                <w:szCs w:val="20"/>
              </w:rPr>
              <w:t xml:space="preserve"> Δεν </w:t>
            </w:r>
            <w:r w:rsidR="00EA5C18">
              <w:rPr>
                <w:rFonts w:ascii="Arial" w:hAnsi="Arial" w:cs="Arial"/>
                <w:sz w:val="20"/>
                <w:szCs w:val="20"/>
              </w:rPr>
              <w:t xml:space="preserve">διώκομαι για κανένα από τα αδικήματα που αναφέρονται στον </w:t>
            </w:r>
            <w:r w:rsidR="005E12CA">
              <w:rPr>
                <w:rFonts w:ascii="Arial" w:hAnsi="Arial" w:cs="Arial"/>
                <w:sz w:val="20"/>
                <w:szCs w:val="20"/>
              </w:rPr>
              <w:t>αστικό</w:t>
            </w:r>
            <w:r w:rsidR="00EA5C18">
              <w:rPr>
                <w:rFonts w:ascii="Arial" w:hAnsi="Arial" w:cs="Arial"/>
                <w:sz w:val="20"/>
                <w:szCs w:val="20"/>
              </w:rPr>
              <w:t xml:space="preserve"> κώδικα. </w:t>
            </w:r>
          </w:p>
        </w:tc>
      </w:tr>
      <w:tr w:rsidR="00D66945" w:rsidRPr="00B14191" w14:paraId="1B144D3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03CE46F" w14:textId="52AACE51" w:rsidR="00D66945" w:rsidRPr="00B14191" w:rsidRDefault="00EA5C18" w:rsidP="00511DFD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945" w:rsidRPr="00B14191" w14:paraId="6C925E1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E411F8" w14:textId="5BEDB4C1" w:rsidR="00D66945" w:rsidRPr="00B14191" w:rsidRDefault="00EA5C18" w:rsidP="00511DFD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945" w:rsidRPr="00B14191" w14:paraId="6FEF976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3164AA" w14:textId="26B1A9D4" w:rsidR="00D66945" w:rsidRPr="00B14191" w:rsidRDefault="00EA5C18" w:rsidP="00511DFD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945" w:rsidRPr="00B14191" w14:paraId="2478C0C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908630" w14:textId="39341B99" w:rsidR="00D66945" w:rsidRPr="00571D90" w:rsidRDefault="00EA5C18" w:rsidP="00B921AB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945" w:rsidRPr="00B14191" w14:paraId="4BE1CDB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7881D88" w14:textId="77777777" w:rsidR="00D66945" w:rsidRPr="00571D90" w:rsidRDefault="00D66945" w:rsidP="00D66945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14:paraId="309CA644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D66945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04A34391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0663C262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571D90">
        <w:rPr>
          <w:sz w:val="16"/>
        </w:rPr>
        <w:t>/</w:t>
      </w:r>
      <w:r>
        <w:rPr>
          <w:sz w:val="16"/>
        </w:rPr>
        <w:t xml:space="preserve"> Η Δηλών</w:t>
      </w:r>
      <w:r w:rsidR="00571D90">
        <w:rPr>
          <w:sz w:val="16"/>
        </w:rPr>
        <w:t>/ούσα</w:t>
      </w:r>
    </w:p>
    <w:p w14:paraId="3C24DFA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6DA3D58A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4143F5DC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673BD3F5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7D3F5270" w14:textId="77777777" w:rsidR="00C83A6E" w:rsidRDefault="00C83A6E">
      <w:pPr>
        <w:jc w:val="both"/>
        <w:rPr>
          <w:rFonts w:ascii="Arial" w:hAnsi="Arial"/>
          <w:sz w:val="18"/>
        </w:rPr>
      </w:pPr>
    </w:p>
    <w:p w14:paraId="014A9D3C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67EB4BB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65E82AAC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6B9EB6E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2F1F0" w14:textId="77777777" w:rsidR="00114521" w:rsidRDefault="00114521">
      <w:r>
        <w:separator/>
      </w:r>
    </w:p>
  </w:endnote>
  <w:endnote w:type="continuationSeparator" w:id="0">
    <w:p w14:paraId="3115DECD" w14:textId="77777777" w:rsidR="00114521" w:rsidRDefault="0011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2CF2D" w14:textId="77777777" w:rsidR="00114521" w:rsidRDefault="00114521">
      <w:r>
        <w:separator/>
      </w:r>
    </w:p>
  </w:footnote>
  <w:footnote w:type="continuationSeparator" w:id="0">
    <w:p w14:paraId="48F5D8ED" w14:textId="77777777" w:rsidR="00114521" w:rsidRDefault="0011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394A" w14:textId="62A82BF4" w:rsidR="00C83A6E" w:rsidRDefault="00EA5C18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46640C7D" wp14:editId="40BE6151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66713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C994AD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8C3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A1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68F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CE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89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07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61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26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2D8252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38AE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3A5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CB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20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92F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C2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C3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426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71BCB6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70C5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EE6E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46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86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B4222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89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E1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9716C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B284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E7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A6D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542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E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908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00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8E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ED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9CF879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E28FD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25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7AB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C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A0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27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42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81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6DFCED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BC69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4C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900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A4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EB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29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84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2B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448742335">
    <w:abstractNumId w:val="2"/>
  </w:num>
  <w:num w:numId="2" w16cid:durableId="2060784475">
    <w:abstractNumId w:val="4"/>
  </w:num>
  <w:num w:numId="3" w16cid:durableId="1203402531">
    <w:abstractNumId w:val="0"/>
  </w:num>
  <w:num w:numId="4" w16cid:durableId="1387408871">
    <w:abstractNumId w:val="3"/>
  </w:num>
  <w:num w:numId="5" w16cid:durableId="1051270524">
    <w:abstractNumId w:val="1"/>
  </w:num>
  <w:num w:numId="6" w16cid:durableId="1298341748">
    <w:abstractNumId w:val="9"/>
  </w:num>
  <w:num w:numId="7" w16cid:durableId="1729450477">
    <w:abstractNumId w:val="8"/>
  </w:num>
  <w:num w:numId="8" w16cid:durableId="1013219092">
    <w:abstractNumId w:val="6"/>
  </w:num>
  <w:num w:numId="9" w16cid:durableId="1961450666">
    <w:abstractNumId w:val="5"/>
  </w:num>
  <w:num w:numId="10" w16cid:durableId="547298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114521"/>
    <w:rsid w:val="001414F3"/>
    <w:rsid w:val="00320BAE"/>
    <w:rsid w:val="00353785"/>
    <w:rsid w:val="00360194"/>
    <w:rsid w:val="003A0DA5"/>
    <w:rsid w:val="00410185"/>
    <w:rsid w:val="0043646E"/>
    <w:rsid w:val="00511DFD"/>
    <w:rsid w:val="005267F6"/>
    <w:rsid w:val="00537C30"/>
    <w:rsid w:val="00571D90"/>
    <w:rsid w:val="005E12CA"/>
    <w:rsid w:val="0060134C"/>
    <w:rsid w:val="006B4825"/>
    <w:rsid w:val="00855244"/>
    <w:rsid w:val="00862ED1"/>
    <w:rsid w:val="008E5666"/>
    <w:rsid w:val="009465CA"/>
    <w:rsid w:val="009D494C"/>
    <w:rsid w:val="00A47580"/>
    <w:rsid w:val="00A66437"/>
    <w:rsid w:val="00B14191"/>
    <w:rsid w:val="00B60613"/>
    <w:rsid w:val="00B921AB"/>
    <w:rsid w:val="00B92CB9"/>
    <w:rsid w:val="00C7258A"/>
    <w:rsid w:val="00C83A6E"/>
    <w:rsid w:val="00D66945"/>
    <w:rsid w:val="00DF3668"/>
    <w:rsid w:val="00E95E08"/>
    <w:rsid w:val="00EA5C18"/>
    <w:rsid w:val="00F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B47D3B9"/>
  <w15:chartTrackingRefBased/>
  <w15:docId w15:val="{5D1A5260-BE19-4B97-A31A-47C55EC3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ΤΜΗΜΑ ΠΛΗΡΟΦΟΡΙΚΗΣ</cp:lastModifiedBy>
  <cp:revision>2</cp:revision>
  <cp:lastPrinted>2017-09-01T14:13:00Z</cp:lastPrinted>
  <dcterms:created xsi:type="dcterms:W3CDTF">2024-08-02T13:45:00Z</dcterms:created>
  <dcterms:modified xsi:type="dcterms:W3CDTF">2024-08-02T13:45:00Z</dcterms:modified>
</cp:coreProperties>
</file>